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9637" w14:textId="77777777" w:rsidR="000A1EA3" w:rsidRDefault="000A1EA3" w:rsidP="00AB4981">
      <w:pPr>
        <w:pStyle w:val="Title"/>
        <w:rPr>
          <w:sz w:val="48"/>
          <w:szCs w:val="48"/>
        </w:rPr>
      </w:pPr>
      <w:r>
        <w:rPr>
          <w:noProof/>
        </w:rPr>
        <w:drawing>
          <wp:inline distT="0" distB="0" distL="0" distR="0" wp14:anchorId="77699313" wp14:editId="167E05F8">
            <wp:extent cx="3436883" cy="103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35" cy="103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90F89" w14:textId="359EA807" w:rsidR="00EF36A5" w:rsidRPr="000A0CFF" w:rsidRDefault="009B17E2" w:rsidP="00AB4981">
      <w:pPr>
        <w:pStyle w:val="Title"/>
        <w:rPr>
          <w:color w:val="31521B" w:themeColor="accent2" w:themeShade="80"/>
          <w:sz w:val="48"/>
          <w:szCs w:val="48"/>
        </w:rPr>
      </w:pPr>
      <w:r w:rsidRPr="000A0CFF">
        <w:rPr>
          <w:color w:val="31521B" w:themeColor="accent2" w:themeShade="80"/>
          <w:sz w:val="48"/>
          <w:szCs w:val="48"/>
        </w:rPr>
        <w:t>Agenda</w:t>
      </w:r>
    </w:p>
    <w:p w14:paraId="24B5F308" w14:textId="2DFB3EF2" w:rsidR="009A1F10" w:rsidRPr="009A1F10" w:rsidRDefault="009A1F10" w:rsidP="00AB4981">
      <w:pPr>
        <w:pStyle w:val="Details"/>
      </w:pPr>
      <w:r w:rsidRPr="009A1F10">
        <w:rPr>
          <w:b/>
        </w:rPr>
        <w:t>Location</w:t>
      </w:r>
      <w:r w:rsidRPr="00AB4981">
        <w:t xml:space="preserve">: </w:t>
      </w:r>
      <w:r w:rsidR="00C82657">
        <w:t>2463 State Road 16 West, Green Cove Springs</w:t>
      </w:r>
      <w:r w:rsidR="00C462DC">
        <w:t>,</w:t>
      </w:r>
      <w:r>
        <w:t xml:space="preserve"> FL 320</w:t>
      </w:r>
      <w:r w:rsidR="00872305">
        <w:t>43</w:t>
      </w:r>
    </w:p>
    <w:p w14:paraId="733941D6" w14:textId="1D0EEFFC" w:rsidR="00EF36A5" w:rsidRPr="00AB4981" w:rsidRDefault="00EF36A5" w:rsidP="00AB4981">
      <w:pPr>
        <w:pStyle w:val="Details"/>
      </w:pPr>
      <w:r w:rsidRPr="00AB4981">
        <w:rPr>
          <w:b/>
        </w:rPr>
        <w:t>Date</w:t>
      </w:r>
      <w:r w:rsidRPr="00AB4981">
        <w:t xml:space="preserve">: </w:t>
      </w:r>
      <w:r w:rsidR="00A86699">
        <w:t xml:space="preserve">Friday, </w:t>
      </w:r>
      <w:r w:rsidR="00454180">
        <w:t>January</w:t>
      </w:r>
      <w:r w:rsidR="00D91000">
        <w:t xml:space="preserve"> </w:t>
      </w:r>
      <w:r w:rsidR="00426319">
        <w:t>1</w:t>
      </w:r>
      <w:r w:rsidR="00454180">
        <w:t>0</w:t>
      </w:r>
      <w:r w:rsidR="009A1F10">
        <w:t>, 20</w:t>
      </w:r>
      <w:r w:rsidR="003B592C">
        <w:t>2</w:t>
      </w:r>
      <w:r w:rsidR="00454180">
        <w:t>5</w:t>
      </w:r>
    </w:p>
    <w:p w14:paraId="769F96F7" w14:textId="1E6A462E" w:rsidR="00EF36A5" w:rsidRPr="00AB4981" w:rsidRDefault="00EF36A5" w:rsidP="00AB4981">
      <w:pPr>
        <w:pStyle w:val="Details"/>
      </w:pPr>
      <w:r w:rsidRPr="00AB4981">
        <w:rPr>
          <w:b/>
        </w:rPr>
        <w:t>Time</w:t>
      </w:r>
      <w:r w:rsidRPr="00AB4981">
        <w:t xml:space="preserve">: </w:t>
      </w:r>
      <w:r w:rsidR="00454180">
        <w:t>8</w:t>
      </w:r>
      <w:r w:rsidR="00E5301C">
        <w:t>:</w:t>
      </w:r>
      <w:r w:rsidR="00454180">
        <w:t>3</w:t>
      </w:r>
      <w:r w:rsidR="000E5065">
        <w:t>0</w:t>
      </w:r>
      <w:r w:rsidR="00E5301C">
        <w:t xml:space="preserve"> </w:t>
      </w:r>
      <w:r w:rsidR="00FB7D5C">
        <w:t>A</w:t>
      </w:r>
      <w:r w:rsidR="00E5301C">
        <w:t>M</w:t>
      </w:r>
    </w:p>
    <w:p w14:paraId="636F750B" w14:textId="254EAD97" w:rsidR="00EF36A5" w:rsidRPr="00AB4981" w:rsidRDefault="00EF36A5" w:rsidP="00AB4981">
      <w:pPr>
        <w:pStyle w:val="Details"/>
      </w:pPr>
      <w:r w:rsidRPr="00AB4981">
        <w:rPr>
          <w:b/>
        </w:rPr>
        <w:t>Facilitator</w:t>
      </w:r>
      <w:r w:rsidRPr="00AB4981">
        <w:t xml:space="preserve">: </w:t>
      </w:r>
      <w:r w:rsidR="009B17E2">
        <w:t>Ted Clark</w:t>
      </w:r>
      <w:r w:rsidR="001342CF">
        <w:t>, Board Chair</w:t>
      </w:r>
    </w:p>
    <w:p w14:paraId="45EA15D1" w14:textId="30F16EAE" w:rsidR="00CA6B4F" w:rsidRPr="00CA6B4F" w:rsidRDefault="00A86699" w:rsidP="00AB4981">
      <w:pPr>
        <w:pStyle w:val="Heading1"/>
      </w:pPr>
      <w:r>
        <w:t>Regular</w:t>
      </w:r>
      <w:r w:rsidR="003D3FE4">
        <w:t xml:space="preserve"> </w:t>
      </w:r>
      <w:r w:rsidR="009A1F10">
        <w:t>Business Meeting</w:t>
      </w:r>
    </w:p>
    <w:p w14:paraId="4053BF34" w14:textId="09BB47A2" w:rsidR="009A1F10" w:rsidRDefault="009A1F10" w:rsidP="003D3FE4">
      <w:pPr>
        <w:pStyle w:val="ListNumber"/>
        <w:numPr>
          <w:ilvl w:val="0"/>
          <w:numId w:val="6"/>
        </w:numPr>
      </w:pPr>
      <w:r w:rsidRPr="009A1F10">
        <w:rPr>
          <w:b/>
        </w:rPr>
        <w:t>Call to Order</w:t>
      </w:r>
    </w:p>
    <w:p w14:paraId="158551EA" w14:textId="410A1BBD" w:rsidR="004D1751" w:rsidRDefault="008F0529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</w:rPr>
        <w:t xml:space="preserve">Attendance / </w:t>
      </w:r>
      <w:r w:rsidR="009A1F10" w:rsidRPr="009A1F10">
        <w:rPr>
          <w:b/>
        </w:rPr>
        <w:t>Quorum</w:t>
      </w:r>
      <w:r w:rsidR="009379B8">
        <w:rPr>
          <w:b/>
          <w:bCs/>
        </w:rPr>
        <w:t xml:space="preserve"> </w:t>
      </w:r>
    </w:p>
    <w:p w14:paraId="0E0847AD" w14:textId="55E7AE72" w:rsidR="00A86699" w:rsidRDefault="00A86699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Prayer</w:t>
      </w:r>
    </w:p>
    <w:p w14:paraId="39A81F70" w14:textId="4BD6730E" w:rsidR="00A86699" w:rsidRDefault="00A86699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Pledge of Allegiance</w:t>
      </w:r>
    </w:p>
    <w:p w14:paraId="70CA4081" w14:textId="54D55134" w:rsidR="00F839A0" w:rsidRDefault="00F839A0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Swear-In</w:t>
      </w:r>
    </w:p>
    <w:p w14:paraId="08EB28E0" w14:textId="1A7466E2" w:rsidR="00F839A0" w:rsidRDefault="00F839A0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Board Organization</w:t>
      </w:r>
    </w:p>
    <w:p w14:paraId="32852B1A" w14:textId="22C74A98" w:rsidR="00F839A0" w:rsidRDefault="00F839A0" w:rsidP="00F839A0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Chair</w:t>
      </w:r>
    </w:p>
    <w:p w14:paraId="6113EC67" w14:textId="7D08A3E3" w:rsidR="00F839A0" w:rsidRDefault="00F839A0" w:rsidP="00F839A0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Vice Chair</w:t>
      </w:r>
    </w:p>
    <w:p w14:paraId="2064B01D" w14:textId="69EAEEC3" w:rsidR="00F839A0" w:rsidRDefault="00F839A0" w:rsidP="00F839A0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Secretary</w:t>
      </w:r>
    </w:p>
    <w:p w14:paraId="6AE38C38" w14:textId="1600D1E8" w:rsidR="00F839A0" w:rsidRDefault="00F839A0" w:rsidP="00F839A0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Treasurer</w:t>
      </w:r>
    </w:p>
    <w:p w14:paraId="58310A91" w14:textId="5D99BD6B" w:rsidR="00F839A0" w:rsidRDefault="00F839A0" w:rsidP="00F839A0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Changing of Ameris Bank Account Holders</w:t>
      </w:r>
    </w:p>
    <w:p w14:paraId="5601E60A" w14:textId="53DA0A64" w:rsidR="00A86699" w:rsidRDefault="00A86699" w:rsidP="003D3FE4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Consent Agenda</w:t>
      </w:r>
    </w:p>
    <w:p w14:paraId="22269E0E" w14:textId="3C6FCD40" w:rsidR="00D91000" w:rsidRDefault="00D91000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September 2024 Meeting Minutes</w:t>
      </w:r>
    </w:p>
    <w:p w14:paraId="4AD0FD34" w14:textId="0CAC01F8" w:rsidR="00426319" w:rsidRDefault="0042631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November 2024 Meeting Minutes</w:t>
      </w:r>
    </w:p>
    <w:p w14:paraId="3F56B7F4" w14:textId="4F234DA5" w:rsidR="00F839A0" w:rsidRDefault="00F839A0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December 2024 Meeting Minutes</w:t>
      </w:r>
    </w:p>
    <w:p w14:paraId="1AD28564" w14:textId="627C2ED2" w:rsidR="00A86699" w:rsidRDefault="002F097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August 2</w:t>
      </w:r>
      <w:r w:rsidR="00A86699">
        <w:rPr>
          <w:b/>
          <w:bCs/>
        </w:rPr>
        <w:t>02</w:t>
      </w:r>
      <w:r w:rsidR="001722AF">
        <w:rPr>
          <w:b/>
          <w:bCs/>
        </w:rPr>
        <w:t>4</w:t>
      </w:r>
      <w:r w:rsidR="00A86699">
        <w:rPr>
          <w:b/>
          <w:bCs/>
        </w:rPr>
        <w:t xml:space="preserve"> </w:t>
      </w:r>
      <w:r w:rsidR="00835137">
        <w:rPr>
          <w:b/>
          <w:bCs/>
        </w:rPr>
        <w:t>Financial</w:t>
      </w:r>
      <w:r w:rsidR="00A86699">
        <w:rPr>
          <w:b/>
          <w:bCs/>
        </w:rPr>
        <w:t xml:space="preserve"> Report</w:t>
      </w:r>
    </w:p>
    <w:p w14:paraId="351EC88F" w14:textId="5700AC9E" w:rsidR="00D91000" w:rsidRDefault="00D91000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lastRenderedPageBreak/>
        <w:t>September 2024 Financial Report</w:t>
      </w:r>
    </w:p>
    <w:p w14:paraId="1233C093" w14:textId="51480858" w:rsidR="00426319" w:rsidRDefault="0042631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November 2024 Financial Report</w:t>
      </w:r>
    </w:p>
    <w:p w14:paraId="34D6FC6D" w14:textId="2FDEC9E5" w:rsidR="00F839A0" w:rsidRDefault="00F839A0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December 2024 Financial Report</w:t>
      </w:r>
    </w:p>
    <w:p w14:paraId="7A27F3D9" w14:textId="3A4A58CA" w:rsidR="00A86699" w:rsidRDefault="00A86699" w:rsidP="00A86699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Agency Representative Reports</w:t>
      </w:r>
    </w:p>
    <w:p w14:paraId="2C7D7C3D" w14:textId="1663CDA9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Clay Extension</w:t>
      </w:r>
    </w:p>
    <w:p w14:paraId="55C1FB36" w14:textId="3F22CE12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AFCD</w:t>
      </w:r>
    </w:p>
    <w:p w14:paraId="34ADF804" w14:textId="3F43F835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SJRWMD</w:t>
      </w:r>
    </w:p>
    <w:p w14:paraId="6C2FCAA0" w14:textId="4AC9471C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NRCS</w:t>
      </w:r>
    </w:p>
    <w:p w14:paraId="45CD397B" w14:textId="76B5153A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Florida Forest Services</w:t>
      </w:r>
    </w:p>
    <w:p w14:paraId="3B62C85D" w14:textId="360A2D45" w:rsidR="00A86699" w:rsidRDefault="00A86699" w:rsidP="00A86699">
      <w:pPr>
        <w:pStyle w:val="ListNumber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FDACS-Ag Water Policy</w:t>
      </w:r>
    </w:p>
    <w:p w14:paraId="689ED331" w14:textId="16D87DAA" w:rsidR="00A86699" w:rsidRDefault="00A86699" w:rsidP="00A86699">
      <w:pPr>
        <w:pStyle w:val="ListNumber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Old Business</w:t>
      </w:r>
    </w:p>
    <w:p w14:paraId="4AF0E4C9" w14:textId="77777777" w:rsidR="008F694A" w:rsidRPr="00426319" w:rsidRDefault="008F694A" w:rsidP="008F694A">
      <w:pPr>
        <w:pStyle w:val="ListNumber"/>
        <w:numPr>
          <w:ilvl w:val="1"/>
          <w:numId w:val="6"/>
        </w:numPr>
        <w:rPr>
          <w:b/>
          <w:bCs/>
          <w:color w:val="auto"/>
        </w:rPr>
      </w:pPr>
      <w:r>
        <w:rPr>
          <w:b/>
        </w:rPr>
        <w:t>Irrigation Program for former Supervisor Thigpen (Clark)</w:t>
      </w:r>
    </w:p>
    <w:p w14:paraId="1685BE53" w14:textId="77777777" w:rsidR="008F694A" w:rsidRPr="00426319" w:rsidRDefault="008F694A" w:rsidP="008F694A">
      <w:pPr>
        <w:pStyle w:val="ListNumber"/>
        <w:numPr>
          <w:ilvl w:val="1"/>
          <w:numId w:val="6"/>
        </w:numPr>
        <w:rPr>
          <w:b/>
          <w:bCs/>
          <w:color w:val="auto"/>
        </w:rPr>
      </w:pPr>
      <w:r>
        <w:rPr>
          <w:b/>
        </w:rPr>
        <w:t>2025 Meeting Dates/Times (Clark)</w:t>
      </w:r>
    </w:p>
    <w:p w14:paraId="23E33EAF" w14:textId="77777777" w:rsidR="008F694A" w:rsidRPr="00426319" w:rsidRDefault="008F694A" w:rsidP="008F694A">
      <w:pPr>
        <w:pStyle w:val="ListNumber"/>
        <w:numPr>
          <w:ilvl w:val="1"/>
          <w:numId w:val="6"/>
        </w:numPr>
        <w:rPr>
          <w:b/>
          <w:bCs/>
          <w:color w:val="auto"/>
        </w:rPr>
      </w:pPr>
      <w:r>
        <w:rPr>
          <w:b/>
        </w:rPr>
        <w:t>2025 Programs and Calendar (Fox)</w:t>
      </w:r>
    </w:p>
    <w:p w14:paraId="45ADF1FE" w14:textId="77777777" w:rsidR="009A641B" w:rsidRPr="00873F0A" w:rsidRDefault="009A1F10" w:rsidP="00F0163C">
      <w:pPr>
        <w:pStyle w:val="ListNumber"/>
        <w:numPr>
          <w:ilvl w:val="0"/>
          <w:numId w:val="6"/>
        </w:numPr>
        <w:rPr>
          <w:b/>
          <w:bCs/>
          <w:color w:val="auto"/>
        </w:rPr>
      </w:pPr>
      <w:r w:rsidRPr="00304E44">
        <w:rPr>
          <w:b/>
        </w:rPr>
        <w:t>New Business</w:t>
      </w:r>
    </w:p>
    <w:p w14:paraId="105C022D" w14:textId="4008F0BA" w:rsidR="00873F0A" w:rsidRPr="009A641B" w:rsidRDefault="00873F0A" w:rsidP="00873F0A">
      <w:pPr>
        <w:pStyle w:val="ListNumber"/>
        <w:numPr>
          <w:ilvl w:val="1"/>
          <w:numId w:val="6"/>
        </w:numPr>
        <w:rPr>
          <w:b/>
          <w:bCs/>
          <w:color w:val="auto"/>
        </w:rPr>
      </w:pPr>
      <w:r>
        <w:rPr>
          <w:b/>
        </w:rPr>
        <w:t>Reinhold Grant-Deadline January 25 (Clark)</w:t>
      </w:r>
    </w:p>
    <w:p w14:paraId="76E07BAC" w14:textId="02F588E2" w:rsidR="00A86699" w:rsidRDefault="00A86699" w:rsidP="00A86699">
      <w:pPr>
        <w:pStyle w:val="ListNumber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t>Around the Room</w:t>
      </w:r>
    </w:p>
    <w:p w14:paraId="74AF5558" w14:textId="49EEB7BC" w:rsidR="008F694A" w:rsidRDefault="008F694A" w:rsidP="008F694A">
      <w:pPr>
        <w:pStyle w:val="ListNumber"/>
        <w:numPr>
          <w:ilvl w:val="1"/>
          <w:numId w:val="6"/>
        </w:numPr>
        <w:rPr>
          <w:b/>
          <w:color w:val="auto"/>
        </w:rPr>
      </w:pPr>
      <w:r>
        <w:rPr>
          <w:b/>
          <w:color w:val="auto"/>
        </w:rPr>
        <w:t>Arbor Day Details to be emailed</w:t>
      </w:r>
    </w:p>
    <w:p w14:paraId="45060593" w14:textId="4E78C920" w:rsidR="008F694A" w:rsidRDefault="008F694A" w:rsidP="008F694A">
      <w:pPr>
        <w:pStyle w:val="ListNumber"/>
        <w:numPr>
          <w:ilvl w:val="1"/>
          <w:numId w:val="6"/>
        </w:numPr>
        <w:rPr>
          <w:b/>
          <w:color w:val="auto"/>
        </w:rPr>
      </w:pPr>
      <w:r>
        <w:rPr>
          <w:b/>
          <w:color w:val="auto"/>
        </w:rPr>
        <w:t>Poster/Speech Information to be emailed</w:t>
      </w:r>
    </w:p>
    <w:p w14:paraId="64D89131" w14:textId="0EC9CCC5" w:rsidR="008F694A" w:rsidRDefault="008F694A" w:rsidP="008F694A">
      <w:pPr>
        <w:pStyle w:val="ListNumber"/>
        <w:numPr>
          <w:ilvl w:val="1"/>
          <w:numId w:val="6"/>
        </w:numPr>
        <w:rPr>
          <w:b/>
          <w:color w:val="auto"/>
        </w:rPr>
      </w:pPr>
      <w:r>
        <w:rPr>
          <w:b/>
          <w:color w:val="auto"/>
        </w:rPr>
        <w:t>Budget Review/Approval at February Regular Meeting</w:t>
      </w:r>
    </w:p>
    <w:p w14:paraId="3689DCE3" w14:textId="66DDAA0A" w:rsidR="009A1F10" w:rsidRDefault="002011E4" w:rsidP="005733C2">
      <w:pPr>
        <w:pStyle w:val="ListNumber"/>
        <w:numPr>
          <w:ilvl w:val="0"/>
          <w:numId w:val="6"/>
        </w:numPr>
      </w:pPr>
      <w:r>
        <w:rPr>
          <w:b/>
        </w:rPr>
        <w:t>Adjournment</w:t>
      </w:r>
    </w:p>
    <w:sectPr w:rsidR="009A1F10" w:rsidSect="00AB4981">
      <w:headerReference w:type="default" r:id="rId12"/>
      <w:footerReference w:type="default" r:id="rId13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A4934" w14:textId="77777777" w:rsidR="00B96D27" w:rsidRDefault="00B96D27">
      <w:pPr>
        <w:spacing w:after="0" w:line="240" w:lineRule="auto"/>
      </w:pPr>
      <w:r>
        <w:separator/>
      </w:r>
    </w:p>
  </w:endnote>
  <w:endnote w:type="continuationSeparator" w:id="0">
    <w:p w14:paraId="72EBB32E" w14:textId="77777777" w:rsidR="00B96D27" w:rsidRDefault="00B9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62233" w14:textId="77777777"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D20E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2BA9B" w14:textId="77777777" w:rsidR="00B96D27" w:rsidRDefault="00B96D27">
      <w:pPr>
        <w:spacing w:after="0" w:line="240" w:lineRule="auto"/>
      </w:pPr>
      <w:r>
        <w:separator/>
      </w:r>
    </w:p>
  </w:footnote>
  <w:footnote w:type="continuationSeparator" w:id="0">
    <w:p w14:paraId="4966E963" w14:textId="77777777" w:rsidR="00B96D27" w:rsidRDefault="00B9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6C2F8" w14:textId="4CEE6EE3" w:rsidR="00EF36A5" w:rsidRDefault="00EF36A5" w:rsidP="000A1EA3">
    <w:pPr>
      <w:pStyle w:val="Header"/>
      <w:jc w:val="right"/>
    </w:pPr>
    <w:r>
      <w:rPr>
        <w:noProof/>
        <w:color w:val="aut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CA46ACF" wp14:editId="686CDF10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4CEFA90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37a76f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2dfcc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99cb38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37a76f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99cb38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454619"/>
    <w:multiLevelType w:val="hybridMultilevel"/>
    <w:tmpl w:val="A176BD08"/>
    <w:lvl w:ilvl="0" w:tplc="530C85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E31A4"/>
    <w:multiLevelType w:val="hybridMultilevel"/>
    <w:tmpl w:val="BE2E6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6571E"/>
    <w:multiLevelType w:val="hybridMultilevel"/>
    <w:tmpl w:val="152C9058"/>
    <w:lvl w:ilvl="0" w:tplc="A1C81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2312">
    <w:abstractNumId w:val="0"/>
  </w:num>
  <w:num w:numId="2" w16cid:durableId="1416435683">
    <w:abstractNumId w:val="3"/>
  </w:num>
  <w:num w:numId="3" w16cid:durableId="1995179405">
    <w:abstractNumId w:val="5"/>
  </w:num>
  <w:num w:numId="4" w16cid:durableId="57677961">
    <w:abstractNumId w:val="1"/>
  </w:num>
  <w:num w:numId="5" w16cid:durableId="652292077">
    <w:abstractNumId w:val="2"/>
  </w:num>
  <w:num w:numId="6" w16cid:durableId="172230256">
    <w:abstractNumId w:val="6"/>
  </w:num>
  <w:num w:numId="7" w16cid:durableId="1909924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10"/>
    <w:rsid w:val="00006F8C"/>
    <w:rsid w:val="0001495E"/>
    <w:rsid w:val="0001626D"/>
    <w:rsid w:val="00024244"/>
    <w:rsid w:val="0003223A"/>
    <w:rsid w:val="000330F3"/>
    <w:rsid w:val="00034FCF"/>
    <w:rsid w:val="00035454"/>
    <w:rsid w:val="000625AA"/>
    <w:rsid w:val="000666D2"/>
    <w:rsid w:val="000716F4"/>
    <w:rsid w:val="0008220E"/>
    <w:rsid w:val="00093AA1"/>
    <w:rsid w:val="00093F8B"/>
    <w:rsid w:val="000A0CFF"/>
    <w:rsid w:val="000A1EA3"/>
    <w:rsid w:val="000A232C"/>
    <w:rsid w:val="000A2409"/>
    <w:rsid w:val="000A697D"/>
    <w:rsid w:val="000A70D9"/>
    <w:rsid w:val="000B2880"/>
    <w:rsid w:val="000B3BEF"/>
    <w:rsid w:val="000C6A77"/>
    <w:rsid w:val="000D626F"/>
    <w:rsid w:val="000E29D0"/>
    <w:rsid w:val="000E5065"/>
    <w:rsid w:val="000F407D"/>
    <w:rsid w:val="00101157"/>
    <w:rsid w:val="00101E35"/>
    <w:rsid w:val="00103AAA"/>
    <w:rsid w:val="00114D13"/>
    <w:rsid w:val="00117075"/>
    <w:rsid w:val="001174B5"/>
    <w:rsid w:val="001342CF"/>
    <w:rsid w:val="001425D7"/>
    <w:rsid w:val="00154416"/>
    <w:rsid w:val="001722AF"/>
    <w:rsid w:val="00172CEF"/>
    <w:rsid w:val="00182B7F"/>
    <w:rsid w:val="00187C11"/>
    <w:rsid w:val="001A4562"/>
    <w:rsid w:val="001A5BDE"/>
    <w:rsid w:val="001B18CD"/>
    <w:rsid w:val="001C353B"/>
    <w:rsid w:val="001D0104"/>
    <w:rsid w:val="001D250B"/>
    <w:rsid w:val="001D3E3C"/>
    <w:rsid w:val="001E0073"/>
    <w:rsid w:val="001E7C36"/>
    <w:rsid w:val="002011E4"/>
    <w:rsid w:val="00202E97"/>
    <w:rsid w:val="0020759D"/>
    <w:rsid w:val="00214AD7"/>
    <w:rsid w:val="002242D9"/>
    <w:rsid w:val="002512E0"/>
    <w:rsid w:val="00256EC0"/>
    <w:rsid w:val="0027710C"/>
    <w:rsid w:val="00285627"/>
    <w:rsid w:val="002A3E86"/>
    <w:rsid w:val="002C4D46"/>
    <w:rsid w:val="002C5E4C"/>
    <w:rsid w:val="002E0B9C"/>
    <w:rsid w:val="002E0DFD"/>
    <w:rsid w:val="002E0ED1"/>
    <w:rsid w:val="002E6287"/>
    <w:rsid w:val="002E6F2B"/>
    <w:rsid w:val="002F0979"/>
    <w:rsid w:val="002F59A7"/>
    <w:rsid w:val="00303AE1"/>
    <w:rsid w:val="00304E44"/>
    <w:rsid w:val="00310DB0"/>
    <w:rsid w:val="00331065"/>
    <w:rsid w:val="0033420F"/>
    <w:rsid w:val="00341F6F"/>
    <w:rsid w:val="00367008"/>
    <w:rsid w:val="003753EB"/>
    <w:rsid w:val="003835A1"/>
    <w:rsid w:val="00384BA4"/>
    <w:rsid w:val="003949BD"/>
    <w:rsid w:val="003A2A5C"/>
    <w:rsid w:val="003A2BF4"/>
    <w:rsid w:val="003A65E6"/>
    <w:rsid w:val="003A673F"/>
    <w:rsid w:val="003B10C5"/>
    <w:rsid w:val="003B592C"/>
    <w:rsid w:val="003C71D6"/>
    <w:rsid w:val="003D3FE4"/>
    <w:rsid w:val="003D7185"/>
    <w:rsid w:val="003E3A30"/>
    <w:rsid w:val="003F03A9"/>
    <w:rsid w:val="003F7451"/>
    <w:rsid w:val="00410F53"/>
    <w:rsid w:val="00412C59"/>
    <w:rsid w:val="00420FD8"/>
    <w:rsid w:val="004236DB"/>
    <w:rsid w:val="00426319"/>
    <w:rsid w:val="00454180"/>
    <w:rsid w:val="00464FDB"/>
    <w:rsid w:val="0048192A"/>
    <w:rsid w:val="00484C6A"/>
    <w:rsid w:val="00491CE3"/>
    <w:rsid w:val="00492CE7"/>
    <w:rsid w:val="004962D5"/>
    <w:rsid w:val="00496F59"/>
    <w:rsid w:val="004A49C6"/>
    <w:rsid w:val="004A7F56"/>
    <w:rsid w:val="004C199C"/>
    <w:rsid w:val="004C44CB"/>
    <w:rsid w:val="004D1751"/>
    <w:rsid w:val="004D1F1A"/>
    <w:rsid w:val="004D42E6"/>
    <w:rsid w:val="004D61A7"/>
    <w:rsid w:val="004E27FC"/>
    <w:rsid w:val="004E5F66"/>
    <w:rsid w:val="00502B91"/>
    <w:rsid w:val="0050731C"/>
    <w:rsid w:val="00524B92"/>
    <w:rsid w:val="00525601"/>
    <w:rsid w:val="00525B47"/>
    <w:rsid w:val="00526A0C"/>
    <w:rsid w:val="00532885"/>
    <w:rsid w:val="0053359A"/>
    <w:rsid w:val="00534692"/>
    <w:rsid w:val="00536D88"/>
    <w:rsid w:val="00560F76"/>
    <w:rsid w:val="00564B50"/>
    <w:rsid w:val="005706E4"/>
    <w:rsid w:val="005709FC"/>
    <w:rsid w:val="00570FB1"/>
    <w:rsid w:val="00571727"/>
    <w:rsid w:val="005733C2"/>
    <w:rsid w:val="00573D90"/>
    <w:rsid w:val="005902DF"/>
    <w:rsid w:val="00591FFE"/>
    <w:rsid w:val="005D052F"/>
    <w:rsid w:val="005F18D2"/>
    <w:rsid w:val="005F7C21"/>
    <w:rsid w:val="00627567"/>
    <w:rsid w:val="00640EF1"/>
    <w:rsid w:val="00642D3D"/>
    <w:rsid w:val="00643690"/>
    <w:rsid w:val="00654E79"/>
    <w:rsid w:val="006636B2"/>
    <w:rsid w:val="0067646D"/>
    <w:rsid w:val="00681B69"/>
    <w:rsid w:val="006841C1"/>
    <w:rsid w:val="00687AF7"/>
    <w:rsid w:val="006943D4"/>
    <w:rsid w:val="006B7784"/>
    <w:rsid w:val="006E4EED"/>
    <w:rsid w:val="006F08F3"/>
    <w:rsid w:val="006F16F0"/>
    <w:rsid w:val="00703EC3"/>
    <w:rsid w:val="007049D1"/>
    <w:rsid w:val="007052AD"/>
    <w:rsid w:val="0070741E"/>
    <w:rsid w:val="00716035"/>
    <w:rsid w:val="00720131"/>
    <w:rsid w:val="00737041"/>
    <w:rsid w:val="007520BE"/>
    <w:rsid w:val="00753FF7"/>
    <w:rsid w:val="00761CCB"/>
    <w:rsid w:val="00781E1B"/>
    <w:rsid w:val="00793D5E"/>
    <w:rsid w:val="00794E67"/>
    <w:rsid w:val="007A0723"/>
    <w:rsid w:val="007A387A"/>
    <w:rsid w:val="007A4F36"/>
    <w:rsid w:val="007B00EE"/>
    <w:rsid w:val="007B27EE"/>
    <w:rsid w:val="007C2BE0"/>
    <w:rsid w:val="007E2BC8"/>
    <w:rsid w:val="007E462C"/>
    <w:rsid w:val="007E6F6C"/>
    <w:rsid w:val="007F45E1"/>
    <w:rsid w:val="00805245"/>
    <w:rsid w:val="00810350"/>
    <w:rsid w:val="008249EC"/>
    <w:rsid w:val="00825D51"/>
    <w:rsid w:val="00835137"/>
    <w:rsid w:val="00835168"/>
    <w:rsid w:val="00837219"/>
    <w:rsid w:val="008408D6"/>
    <w:rsid w:val="0085005A"/>
    <w:rsid w:val="008546E3"/>
    <w:rsid w:val="00855B5E"/>
    <w:rsid w:val="0086601C"/>
    <w:rsid w:val="008706DF"/>
    <w:rsid w:val="00872305"/>
    <w:rsid w:val="00873F0A"/>
    <w:rsid w:val="00885589"/>
    <w:rsid w:val="00886AAE"/>
    <w:rsid w:val="00894B8E"/>
    <w:rsid w:val="00896605"/>
    <w:rsid w:val="008A4417"/>
    <w:rsid w:val="008B3BC9"/>
    <w:rsid w:val="008B62BF"/>
    <w:rsid w:val="008C08E7"/>
    <w:rsid w:val="008C303B"/>
    <w:rsid w:val="008C3CD2"/>
    <w:rsid w:val="008D3B8C"/>
    <w:rsid w:val="008E50A0"/>
    <w:rsid w:val="008E6373"/>
    <w:rsid w:val="008F0529"/>
    <w:rsid w:val="008F694A"/>
    <w:rsid w:val="00901960"/>
    <w:rsid w:val="00902426"/>
    <w:rsid w:val="0091114F"/>
    <w:rsid w:val="0091795E"/>
    <w:rsid w:val="00927C06"/>
    <w:rsid w:val="009379B8"/>
    <w:rsid w:val="00941C20"/>
    <w:rsid w:val="00951766"/>
    <w:rsid w:val="00971DA4"/>
    <w:rsid w:val="00981AB8"/>
    <w:rsid w:val="00990BBA"/>
    <w:rsid w:val="009A1F10"/>
    <w:rsid w:val="009A5475"/>
    <w:rsid w:val="009A641B"/>
    <w:rsid w:val="009A72FE"/>
    <w:rsid w:val="009B17E2"/>
    <w:rsid w:val="009B2657"/>
    <w:rsid w:val="009B7BCA"/>
    <w:rsid w:val="009D2BD3"/>
    <w:rsid w:val="009D63F2"/>
    <w:rsid w:val="00A02F69"/>
    <w:rsid w:val="00A073FC"/>
    <w:rsid w:val="00A14A34"/>
    <w:rsid w:val="00A219E2"/>
    <w:rsid w:val="00A448C1"/>
    <w:rsid w:val="00A45EF9"/>
    <w:rsid w:val="00A6024E"/>
    <w:rsid w:val="00A66BD2"/>
    <w:rsid w:val="00A81A44"/>
    <w:rsid w:val="00A86699"/>
    <w:rsid w:val="00A96CD3"/>
    <w:rsid w:val="00A975A1"/>
    <w:rsid w:val="00AA1F4A"/>
    <w:rsid w:val="00AA2E87"/>
    <w:rsid w:val="00AA5A94"/>
    <w:rsid w:val="00AA7AA0"/>
    <w:rsid w:val="00AA7FC5"/>
    <w:rsid w:val="00AB4981"/>
    <w:rsid w:val="00AB7180"/>
    <w:rsid w:val="00AC185A"/>
    <w:rsid w:val="00AC1B03"/>
    <w:rsid w:val="00AC5266"/>
    <w:rsid w:val="00AC6386"/>
    <w:rsid w:val="00AD1700"/>
    <w:rsid w:val="00AD20E5"/>
    <w:rsid w:val="00AD5E3D"/>
    <w:rsid w:val="00AD7278"/>
    <w:rsid w:val="00AF2208"/>
    <w:rsid w:val="00B03522"/>
    <w:rsid w:val="00B15A0A"/>
    <w:rsid w:val="00B16859"/>
    <w:rsid w:val="00B17E37"/>
    <w:rsid w:val="00B26BDF"/>
    <w:rsid w:val="00B37561"/>
    <w:rsid w:val="00B37803"/>
    <w:rsid w:val="00B43495"/>
    <w:rsid w:val="00B46430"/>
    <w:rsid w:val="00B52A22"/>
    <w:rsid w:val="00B6315D"/>
    <w:rsid w:val="00B70211"/>
    <w:rsid w:val="00B92281"/>
    <w:rsid w:val="00B95190"/>
    <w:rsid w:val="00B96D27"/>
    <w:rsid w:val="00B9796E"/>
    <w:rsid w:val="00BA5101"/>
    <w:rsid w:val="00BB1BD9"/>
    <w:rsid w:val="00BB4A6B"/>
    <w:rsid w:val="00BC56C3"/>
    <w:rsid w:val="00BD1964"/>
    <w:rsid w:val="00BD4C61"/>
    <w:rsid w:val="00BD6F5F"/>
    <w:rsid w:val="00BE044E"/>
    <w:rsid w:val="00BE61CD"/>
    <w:rsid w:val="00BF479D"/>
    <w:rsid w:val="00BF6AFF"/>
    <w:rsid w:val="00C063DB"/>
    <w:rsid w:val="00C119FA"/>
    <w:rsid w:val="00C14466"/>
    <w:rsid w:val="00C21319"/>
    <w:rsid w:val="00C360C9"/>
    <w:rsid w:val="00C462DC"/>
    <w:rsid w:val="00C46A96"/>
    <w:rsid w:val="00C46D0A"/>
    <w:rsid w:val="00C50784"/>
    <w:rsid w:val="00C52503"/>
    <w:rsid w:val="00C53128"/>
    <w:rsid w:val="00C63960"/>
    <w:rsid w:val="00C741CF"/>
    <w:rsid w:val="00C82657"/>
    <w:rsid w:val="00C855D2"/>
    <w:rsid w:val="00C91265"/>
    <w:rsid w:val="00CA1CB3"/>
    <w:rsid w:val="00CA3C08"/>
    <w:rsid w:val="00CA6B4F"/>
    <w:rsid w:val="00CA6F4E"/>
    <w:rsid w:val="00CE17A8"/>
    <w:rsid w:val="00D000CF"/>
    <w:rsid w:val="00D000E5"/>
    <w:rsid w:val="00D03083"/>
    <w:rsid w:val="00D04808"/>
    <w:rsid w:val="00D12FED"/>
    <w:rsid w:val="00D15BEE"/>
    <w:rsid w:val="00D273F0"/>
    <w:rsid w:val="00D648CF"/>
    <w:rsid w:val="00D714D5"/>
    <w:rsid w:val="00D74F23"/>
    <w:rsid w:val="00D82DF4"/>
    <w:rsid w:val="00D84DA5"/>
    <w:rsid w:val="00D91000"/>
    <w:rsid w:val="00D92D43"/>
    <w:rsid w:val="00D93452"/>
    <w:rsid w:val="00D95D50"/>
    <w:rsid w:val="00D97145"/>
    <w:rsid w:val="00DA071A"/>
    <w:rsid w:val="00DA08AB"/>
    <w:rsid w:val="00DA4611"/>
    <w:rsid w:val="00DA4A43"/>
    <w:rsid w:val="00DA5BEB"/>
    <w:rsid w:val="00DB4791"/>
    <w:rsid w:val="00DB6555"/>
    <w:rsid w:val="00DE395C"/>
    <w:rsid w:val="00DF2263"/>
    <w:rsid w:val="00DF46AA"/>
    <w:rsid w:val="00E02B75"/>
    <w:rsid w:val="00E07426"/>
    <w:rsid w:val="00E10C96"/>
    <w:rsid w:val="00E214EC"/>
    <w:rsid w:val="00E2411A"/>
    <w:rsid w:val="00E3469A"/>
    <w:rsid w:val="00E37225"/>
    <w:rsid w:val="00E41AC2"/>
    <w:rsid w:val="00E51439"/>
    <w:rsid w:val="00E5301C"/>
    <w:rsid w:val="00E6374F"/>
    <w:rsid w:val="00E76566"/>
    <w:rsid w:val="00E8464A"/>
    <w:rsid w:val="00E86999"/>
    <w:rsid w:val="00E8775D"/>
    <w:rsid w:val="00E93740"/>
    <w:rsid w:val="00E9391A"/>
    <w:rsid w:val="00EC3F46"/>
    <w:rsid w:val="00EC6F4D"/>
    <w:rsid w:val="00ED4CCD"/>
    <w:rsid w:val="00EE2A67"/>
    <w:rsid w:val="00EF1A8C"/>
    <w:rsid w:val="00EF3480"/>
    <w:rsid w:val="00EF36A5"/>
    <w:rsid w:val="00F006EA"/>
    <w:rsid w:val="00F0163C"/>
    <w:rsid w:val="00F056E1"/>
    <w:rsid w:val="00F27AF7"/>
    <w:rsid w:val="00F32BF8"/>
    <w:rsid w:val="00F47F55"/>
    <w:rsid w:val="00F50595"/>
    <w:rsid w:val="00F50BE0"/>
    <w:rsid w:val="00F51B7F"/>
    <w:rsid w:val="00F51D7B"/>
    <w:rsid w:val="00F577ED"/>
    <w:rsid w:val="00F62A7B"/>
    <w:rsid w:val="00F66049"/>
    <w:rsid w:val="00F74012"/>
    <w:rsid w:val="00F8092E"/>
    <w:rsid w:val="00F81C32"/>
    <w:rsid w:val="00F81D02"/>
    <w:rsid w:val="00F8317B"/>
    <w:rsid w:val="00F839A0"/>
    <w:rsid w:val="00F9101F"/>
    <w:rsid w:val="00F94977"/>
    <w:rsid w:val="00FB7D5C"/>
    <w:rsid w:val="00FC2299"/>
    <w:rsid w:val="00FD26E9"/>
    <w:rsid w:val="00FD2B83"/>
    <w:rsid w:val="00FE25CC"/>
    <w:rsid w:val="00FF636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6D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99CB3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9"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99CB38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99CB38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99CB38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customStyle="1" w:styleId="ItemDescription">
    <w:name w:val="Item Description"/>
    <w:basedOn w:val="Normal"/>
    <w:qFormat/>
    <w:rsid w:val="009A1F10"/>
    <w:pPr>
      <w:spacing w:before="40" w:line="240" w:lineRule="auto"/>
      <w:ind w:right="360"/>
    </w:pPr>
    <w:rPr>
      <w:rFonts w:eastAsiaTheme="minorHAnsi"/>
      <w:color w:val="auto"/>
      <w:kern w:val="20"/>
    </w:rPr>
  </w:style>
  <w:style w:type="paragraph" w:styleId="ListNumber2">
    <w:name w:val="List Number 2"/>
    <w:basedOn w:val="Normal"/>
    <w:uiPriority w:val="99"/>
    <w:rsid w:val="009A1F10"/>
    <w:pPr>
      <w:spacing w:before="40" w:after="100" w:line="240" w:lineRule="auto"/>
      <w:ind w:left="1440" w:hanging="360"/>
    </w:pPr>
    <w:rPr>
      <w:rFonts w:eastAsiaTheme="minorHAnsi"/>
      <w:color w:val="auto"/>
      <w:kern w:val="20"/>
    </w:rPr>
  </w:style>
  <w:style w:type="paragraph" w:styleId="ListParagraph">
    <w:name w:val="List Paragraph"/>
    <w:basedOn w:val="Normal"/>
    <w:uiPriority w:val="34"/>
    <w:unhideWhenUsed/>
    <w:qFormat/>
    <w:rsid w:val="00F83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ison\AppData\Local\Packages\Microsoft.Office.Desktop_8wekyb3d8bbwe\LocalCache\Roaming\Microsoft\Templates\Educational%20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F60B0-E393-49D0-9785-C30A34751A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2025-01-06T14:57:00Z</dcterms:created>
  <dcterms:modified xsi:type="dcterms:W3CDTF">2025-01-06T15:11:00Z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